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201"/>
      </w:tblGrid>
      <w:tr w:rsidR="00514357" w:rsidRPr="008E68B4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:rsidR="00514357" w:rsidRPr="008E68B4" w:rsidRDefault="006E0E33" w:rsidP="006E0E33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:rsidR="00A04E2B" w:rsidRPr="00A04E2B" w:rsidRDefault="00A04E2B" w:rsidP="00A04E2B"/>
    <w:p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18"/>
        <w:gridCol w:w="373"/>
        <w:gridCol w:w="540"/>
        <w:gridCol w:w="22"/>
        <w:gridCol w:w="582"/>
        <w:gridCol w:w="478"/>
        <w:gridCol w:w="691"/>
        <w:gridCol w:w="231"/>
        <w:gridCol w:w="372"/>
        <w:gridCol w:w="6"/>
        <w:gridCol w:w="337"/>
        <w:gridCol w:w="862"/>
        <w:gridCol w:w="1122"/>
        <w:gridCol w:w="55"/>
        <w:gridCol w:w="360"/>
        <w:gridCol w:w="152"/>
        <w:gridCol w:w="142"/>
        <w:gridCol w:w="850"/>
        <w:gridCol w:w="452"/>
        <w:gridCol w:w="571"/>
        <w:gridCol w:w="697"/>
        <w:gridCol w:w="1188"/>
      </w:tblGrid>
      <w:tr w:rsidR="008E68B4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:rsidTr="00300C12">
        <w:trPr>
          <w:trHeight w:val="156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2E3074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Ime</w:t>
            </w:r>
          </w:p>
        </w:tc>
        <w:tc>
          <w:tcPr>
            <w:tcW w:w="363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/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Prezime</w:t>
            </w:r>
          </w:p>
        </w:tc>
        <w:tc>
          <w:tcPr>
            <w:tcW w:w="375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2E3074"/>
        </w:tc>
      </w:tr>
      <w:tr w:rsidR="002E3074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/>
        </w:tc>
        <w:tc>
          <w:tcPr>
            <w:tcW w:w="60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OIB</w:t>
            </w:r>
          </w:p>
        </w:tc>
        <w:tc>
          <w:tcPr>
            <w:tcW w:w="23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>
            <w:r w:rsidRPr="006E27FA">
              <w:t>Broj osobne iskaznice</w:t>
            </w:r>
          </w:p>
        </w:tc>
        <w:tc>
          <w:tcPr>
            <w:tcW w:w="290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</w:tr>
      <w:tr w:rsidR="00980AA1" w:rsidRPr="006E27FA" w:rsidTr="00975149">
        <w:trPr>
          <w:trHeight w:val="403"/>
          <w:jc w:val="center"/>
        </w:trPr>
        <w:tc>
          <w:tcPr>
            <w:tcW w:w="203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  <w:tc>
          <w:tcPr>
            <w:tcW w:w="1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</w:tr>
      <w:tr w:rsidR="00980AA1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980AA1" w:rsidRPr="006E27FA" w:rsidRDefault="00980AA1">
            <w:r w:rsidRPr="006E27FA">
              <w:t>Mjesto</w:t>
            </w:r>
          </w:p>
        </w:tc>
        <w:tc>
          <w:tcPr>
            <w:tcW w:w="328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/>
        </w:tc>
        <w:tc>
          <w:tcPr>
            <w:tcW w:w="1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>
            <w:r w:rsidRPr="006E27FA">
              <w:t>Općina/Grad</w:t>
            </w:r>
          </w:p>
        </w:tc>
        <w:tc>
          <w:tcPr>
            <w:tcW w:w="313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/>
        </w:tc>
        <w:tc>
          <w:tcPr>
            <w:tcW w:w="1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>
            <w:r w:rsidRPr="006E27FA">
              <w:t>Poštanski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/>
        </w:tc>
      </w:tr>
      <w:tr w:rsidR="00946A2E" w:rsidRPr="006E27FA" w:rsidTr="00E766F4">
        <w:trPr>
          <w:trHeight w:val="311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3203E3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3203E3" w:rsidRPr="006E27FA" w:rsidRDefault="003203E3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0E36" w:rsidRPr="006E27FA" w:rsidRDefault="00240E36" w:rsidP="003203E3"/>
        </w:tc>
        <w:tc>
          <w:tcPr>
            <w:tcW w:w="92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Mobitel</w:t>
            </w:r>
          </w:p>
        </w:tc>
        <w:tc>
          <w:tcPr>
            <w:tcW w:w="1577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  <w:tc>
          <w:tcPr>
            <w:tcW w:w="168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E-mail adresa</w:t>
            </w:r>
          </w:p>
        </w:tc>
        <w:tc>
          <w:tcPr>
            <w:tcW w:w="390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</w:tr>
      <w:tr w:rsidR="00222E9D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:rsidTr="00300C12">
        <w:trPr>
          <w:trHeight w:val="143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35631E" w:rsidRPr="006E27FA" w:rsidTr="00C63054">
        <w:trPr>
          <w:trHeight w:val="403"/>
          <w:jc w:val="center"/>
        </w:trPr>
        <w:tc>
          <w:tcPr>
            <w:tcW w:w="11201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5631E" w:rsidRDefault="0035631E" w:rsidP="003C7A82"/>
        </w:tc>
      </w:tr>
      <w:tr w:rsidR="007135E2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Naziv izobrazbe</w:t>
            </w:r>
          </w:p>
        </w:tc>
        <w:tc>
          <w:tcPr>
            <w:tcW w:w="3559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6E0E33" w:rsidP="00FA3D90">
            <w:r>
              <w:t xml:space="preserve">IZOBRAZBA O SIGRUNOM RUKOVANJU S PESTICIDIMA I PRAVILNOJ PRIMJENI PESTICIDA </w:t>
            </w:r>
          </w:p>
        </w:tc>
        <w:tc>
          <w:tcPr>
            <w:tcW w:w="153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Tip izobrazbe</w:t>
            </w:r>
          </w:p>
        </w:tc>
        <w:sdt>
          <w:sdtPr>
            <w:id w:val="-1174565991"/>
            <w:placeholder>
              <w:docPart w:val="2310859753E440A18E7BC0EA9F31B125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6E0E33" w:rsidP="00FA3D90">
                <w:r>
                  <w:t>Osnovna izobrazba</w:t>
                </w:r>
              </w:p>
            </w:tc>
          </w:sdtContent>
        </w:sdt>
      </w:tr>
      <w:tr w:rsidR="007135E2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Datum održavanja</w:t>
            </w:r>
          </w:p>
        </w:tc>
        <w:tc>
          <w:tcPr>
            <w:tcW w:w="3259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6E77CD" w:rsidP="00FA3D90">
            <w:sdt>
              <w:sdtPr>
                <w:id w:val="-595093207"/>
                <w:placeholder>
                  <w:docPart w:val="53B52474A7EC4D57A8F038EB4EE6FD56"/>
                </w:placeholder>
                <w:date w:fullDate="2020-03-13T00:00:00Z">
                  <w:dateFormat w:val="dd.MM.yyyy."/>
                  <w:lid w:val="hr-HR"/>
                  <w:storeMappedDataAs w:val="dateTime"/>
                  <w:calendar w:val="gregorian"/>
                </w:date>
              </w:sdtPr>
              <w:sdtContent>
                <w:r w:rsidR="00315108">
                  <w:t>13.03.2020.</w:t>
                </w:r>
              </w:sdtContent>
            </w:sdt>
            <w:r w:rsidR="00315108">
              <w:t xml:space="preserve"> i 14</w:t>
            </w:r>
            <w:r w:rsidR="00774CFD">
              <w:t>.03.2020.</w:t>
            </w:r>
          </w:p>
        </w:tc>
        <w:tc>
          <w:tcPr>
            <w:tcW w:w="198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Termin (vrijeme od – do)</w:t>
            </w:r>
          </w:p>
        </w:tc>
        <w:tc>
          <w:tcPr>
            <w:tcW w:w="4467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315108" w:rsidP="00FA3D90">
            <w:r>
              <w:t xml:space="preserve">Drnje, </w:t>
            </w:r>
          </w:p>
        </w:tc>
      </w:tr>
      <w:tr w:rsidR="00D31D61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Pr="006E27FA" w:rsidRDefault="006E77CD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6E0E33"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:rsidR="00D31D61" w:rsidRPr="006E27FA" w:rsidRDefault="006E77CD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D31D61" w:rsidRPr="006E27FA">
              <w:t xml:space="preserve"> MODUL ZA DISTRIBUTERE</w:t>
            </w:r>
          </w:p>
          <w:p w:rsidR="00D31D61" w:rsidRDefault="006E77CD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D31D61" w:rsidRPr="006E27FA">
              <w:t xml:space="preserve"> MODUL ZA SAVJETNIKE</w:t>
            </w:r>
          </w:p>
        </w:tc>
      </w:tr>
      <w:tr w:rsidR="00345617" w:rsidRPr="006E27FA" w:rsidTr="00972C36">
        <w:trPr>
          <w:trHeight w:val="336"/>
          <w:jc w:val="center"/>
        </w:trPr>
        <w:tc>
          <w:tcPr>
            <w:tcW w:w="2053" w:type="dxa"/>
            <w:gridSpan w:val="4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Pr="006E27FA" w:rsidRDefault="00345617" w:rsidP="00FA3D90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6E77CD" w:rsidP="000D30F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6E0E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345617" w:rsidRPr="006E27FA">
              <w:t xml:space="preserve"> OPG i drugi poljoprivrednici</w:t>
            </w:r>
            <w:bookmarkStart w:id="2" w:name="_GoBack"/>
            <w:bookmarkEnd w:id="2"/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0E33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6E77CD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6E77CD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="00345617"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6E77CD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DDD mjere</w:t>
            </w:r>
          </w:p>
          <w:p w:rsidR="00345617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Tretiranje sjemena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18"/>
        <w:gridCol w:w="269"/>
        <w:gridCol w:w="16"/>
        <w:gridCol w:w="83"/>
        <w:gridCol w:w="348"/>
        <w:gridCol w:w="193"/>
        <w:gridCol w:w="24"/>
        <w:gridCol w:w="144"/>
        <w:gridCol w:w="11"/>
        <w:gridCol w:w="273"/>
        <w:gridCol w:w="141"/>
        <w:gridCol w:w="1104"/>
        <w:gridCol w:w="681"/>
        <w:gridCol w:w="85"/>
        <w:gridCol w:w="114"/>
        <w:gridCol w:w="142"/>
        <w:gridCol w:w="656"/>
        <w:gridCol w:w="52"/>
        <w:gridCol w:w="106"/>
        <w:gridCol w:w="17"/>
        <w:gridCol w:w="19"/>
        <w:gridCol w:w="142"/>
        <w:gridCol w:w="283"/>
        <w:gridCol w:w="41"/>
        <w:gridCol w:w="124"/>
        <w:gridCol w:w="316"/>
        <w:gridCol w:w="30"/>
        <w:gridCol w:w="64"/>
        <w:gridCol w:w="284"/>
        <w:gridCol w:w="417"/>
        <w:gridCol w:w="144"/>
        <w:gridCol w:w="8"/>
        <w:gridCol w:w="379"/>
        <w:gridCol w:w="177"/>
        <w:gridCol w:w="393"/>
        <w:gridCol w:w="345"/>
        <w:gridCol w:w="22"/>
        <w:gridCol w:w="99"/>
        <w:gridCol w:w="134"/>
        <w:gridCol w:w="8"/>
        <w:gridCol w:w="245"/>
        <w:gridCol w:w="63"/>
        <w:gridCol w:w="109"/>
        <w:gridCol w:w="142"/>
        <w:gridCol w:w="446"/>
        <w:gridCol w:w="125"/>
        <w:gridCol w:w="280"/>
        <w:gridCol w:w="785"/>
      </w:tblGrid>
      <w:tr w:rsidR="000801D1" w:rsidRPr="006E27FA" w:rsidTr="00E8450D">
        <w:trPr>
          <w:trHeight w:val="403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lastRenderedPageBreak/>
              <w:t>Modul za distributere</w:t>
            </w:r>
          </w:p>
        </w:tc>
        <w:tc>
          <w:tcPr>
            <w:tcW w:w="539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Default="006E77CD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Uvoznici i dobavljači</w:t>
            </w:r>
          </w:p>
          <w:p w:rsidR="000801D1" w:rsidRPr="006E27FA" w:rsidRDefault="006E77CD" w:rsidP="001A5804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1A5804" w:rsidRPr="006E27FA">
              <w:t>Trgovci na veliko i malo, prodavači</w:t>
            </w:r>
          </w:p>
        </w:tc>
        <w:tc>
          <w:tcPr>
            <w:tcW w:w="188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1A5804" w:rsidRPr="006E27FA">
              <w:t xml:space="preserve">Vlasnici rješenja o registraciji i zastupnici </w:t>
            </w:r>
          </w:p>
          <w:p w:rsidR="000801D1" w:rsidRPr="006E27FA" w:rsidRDefault="006E77CD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Djelatnici u nabavi</w:t>
            </w: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205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2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6E77CD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1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01D1" w:rsidRPr="006E27FA" w:rsidRDefault="006E77CD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Javni i privatni savjetnici</w:t>
            </w:r>
          </w:p>
          <w:p w:rsidR="000801D1" w:rsidRPr="006E27FA" w:rsidRDefault="006E77CD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Tehnolozi u proizvodnji</w:t>
            </w:r>
          </w:p>
          <w:p w:rsidR="000801D1" w:rsidRDefault="006E77CD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Savjetnici u prodaji</w:t>
            </w:r>
          </w:p>
        </w:tc>
      </w:tr>
      <w:tr w:rsidR="000801D1" w:rsidRPr="006E27FA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6E27FA" w:rsidRDefault="000801D1" w:rsidP="00C71B61">
            <w:pPr>
              <w:pStyle w:val="Heading2"/>
            </w:pPr>
            <w:r>
              <w:t>3</w:t>
            </w:r>
            <w:r w:rsidRPr="006E27FA">
              <w:t xml:space="preserve">. </w:t>
            </w:r>
            <w:r>
              <w:t>STEČENO OBRAZOVANJE</w:t>
            </w:r>
            <w:r w:rsidRPr="006E27FA">
              <w:t>:</w:t>
            </w:r>
          </w:p>
        </w:tc>
      </w:tr>
      <w:tr w:rsidR="000801D1" w:rsidRPr="006E27FA" w:rsidTr="00300C12">
        <w:trPr>
          <w:trHeight w:val="130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F43D96">
            <w:pPr>
              <w:pStyle w:val="Heading2"/>
              <w:jc w:val="center"/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03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0801D1" w:rsidRPr="006E27FA" w:rsidRDefault="000801D1" w:rsidP="00F43D96">
            <w:r>
              <w:t>Naziv obrazovne ustanove</w:t>
            </w:r>
          </w:p>
        </w:tc>
        <w:tc>
          <w:tcPr>
            <w:tcW w:w="232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6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>
              <w:t>OIB</w:t>
            </w:r>
          </w:p>
        </w:tc>
        <w:tc>
          <w:tcPr>
            <w:tcW w:w="2106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8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Adresa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96390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F43D96">
            <w:r w:rsidRPr="006E27FA">
              <w:t>Naziv studijskog programa</w:t>
            </w:r>
          </w:p>
        </w:tc>
        <w:tc>
          <w:tcPr>
            <w:tcW w:w="39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  <w:tc>
          <w:tcPr>
            <w:tcW w:w="78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Trajanje</w:t>
            </w:r>
          </w:p>
        </w:tc>
        <w:tc>
          <w:tcPr>
            <w:tcW w:w="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Od</w:t>
            </w:r>
          </w:p>
        </w:tc>
        <w:sdt>
          <w:sdtPr>
            <w:id w:val="-2139790250"/>
            <w:placeholder>
              <w:docPart w:val="2075AAEB41A64CDD956580CC99EC6D0F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169" w:type="dxa"/>
                <w:gridSpan w:val="9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48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Do</w:t>
            </w:r>
          </w:p>
        </w:tc>
        <w:sdt>
          <w:sdtPr>
            <w:id w:val="340132945"/>
            <w:placeholder>
              <w:docPart w:val="93DA599DED3743BBA08349043AFC22E2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195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E8450D">
        <w:trPr>
          <w:trHeight w:val="403"/>
          <w:jc w:val="center"/>
        </w:trPr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Usmjerenje</w:t>
            </w:r>
          </w:p>
        </w:tc>
        <w:tc>
          <w:tcPr>
            <w:tcW w:w="3217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34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>Stupanj obrazovanja</w:t>
            </w:r>
          </w:p>
        </w:tc>
        <w:sdt>
          <w:sdtPr>
            <w:id w:val="252166689"/>
            <w:placeholder>
              <w:docPart w:val="6CFAE85AF59748DFB17C44DDAFE887C2"/>
            </w:placeholder>
            <w:showingPlcHdr/>
            <w:dropDownList>
              <w:listItem w:value="Odaberite stavku."/>
              <w:listItem w:displayText="Osnovna škola" w:value="Osnovna škola"/>
              <w:listItem w:displayText="Strukovna škola u trajanju od 1 godine" w:value="Strukovna škola u trajanju od 1 godine"/>
              <w:listItem w:displayText="Strukovna škola u trajanju od 2 godine" w:value="Strukovna škola u trajanju od 2 godine"/>
              <w:listItem w:displayText="Srednja škola u trajanju od 3 godine" w:value="Srednja škola u trajanju od 3 godine"/>
              <w:listItem w:displayText="Srednja škola u trajanju od 4 godine" w:value="Srednja škola u trajanju od 4 godine"/>
              <w:listItem w:displayText="Srednja škola u trajanju od 5 godina" w:value="Srednja škola u trajanju od 5 godina"/>
              <w:listItem w:displayText="Stručni studij do 3 godine (stručni pristupnik/pristupnica)" w:value="Stručni studij do 3 godine (stručni pristupnik/pristupnica)"/>
              <w:listItem w:displayText="Stručni studij od najmanje 3 godine (stručni prvostupnik/prvostupnica)" w:value="Stručni studij od najmanje 3 godine (stručni prvostupnik/prvostupnica)"/>
              <w:listItem w:displayText="Specijalistički diplomski stručni studij (stručni specijalist/specijalistica)" w:value="Specijalistički diplomski stručni studij (stručni specijalist/specijalistica)"/>
              <w:listItem w:displayText="Preddiplomski sveučilišni studij (sveučilišni prvostupnik/prvostupnica)" w:value="Preddiplomski sveučilišni studij (sveučilišni prvostupnik/prvostupnica)"/>
              <w:listItem w:displayText="Preddiplomski i diplomski sveučilišni studij ili integrirani preddiplomski i diplomski sveučilišni studij (diplomirani inženjer/inženjerka ili magistar/magistra struke)" w:value="Preddiplomski i diplomski sveučilišni studij ili integrirani preddiplomski i diplomski sveučilišni studij (diplomirani inženjer/inženjerka ili magistar/magistra struke)"/>
              <w:listItem w:displayText="Poslijediplomski sveučilišni studij (doktor/doktorica znanosti)" w:value="Poslijediplomski sveučilišni studij (doktor/doktorica znanosti)"/>
              <w:listItem w:displayText="Poslijediplomski specijalistički studij (sveučilišni specijalist/specijalistica)" w:value="Poslijediplomski specijalistički studij (sveučilišni specijalist/specijalistica)"/>
              <w:listItem w:displayText="Stručno usavršavanje" w:value="Stručno usavršavanje"/>
              <w:listItem w:displayText="Poslijediplomski znanstveni studij (magisterij)" w:value="Poslijediplomski znanstveni studij (magisterij)"/>
              <w:listItem w:displayText="Sveučilišni diplomski studij (magistar/magistra struke-mag.ing.)" w:value="Sveučilišni diplomski studij (magistar/magistra struke-mag.ing.)"/>
              <w:listItem w:displayText="Doktorat znanosti" w:value="Doktorat znanosti"/>
            </w:dropDownList>
          </w:sdtPr>
          <w:sdtContent>
            <w:tc>
              <w:tcPr>
                <w:tcW w:w="5463" w:type="dxa"/>
                <w:gridSpan w:val="2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F43D96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355"/>
          <w:jc w:val="center"/>
        </w:trPr>
        <w:tc>
          <w:tcPr>
            <w:tcW w:w="220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 xml:space="preserve">Razina prema nacionalnoj </w:t>
            </w:r>
            <w:r w:rsidR="00F13516">
              <w:t xml:space="preserve">ili međunarodnoj </w:t>
            </w:r>
            <w:r w:rsidRPr="001636C8">
              <w:t>klasifikaciji</w:t>
            </w:r>
          </w:p>
        </w:tc>
        <w:sdt>
          <w:sdtPr>
            <w:id w:val="949902953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Predškolsko obrazovanje (dječji vrtić, predškola)" w:value="Predškolsko obrazovanje (dječji vrtić, predškola)"/>
              <w:listItem w:displayText="Osnovno obrazovanje" w:value="Osnovno obrazovanje"/>
              <w:listItem w:displayText="Srednja škola" w:value="Srednja škola"/>
              <w:listItem w:displayText="mag. ing." w:value="mag. ing."/>
              <w:listItem w:displayText="mag" w:value="mag"/>
              <w:listItem w:displayText="dr. med" w:value="dr. med"/>
              <w:listItem w:displayText="dr. sc." w:value="dr. sc."/>
              <w:listItem w:displayText="dr. art." w:value="dr. art."/>
              <w:listItem w:displayText="univ. spec." w:value="univ. spec."/>
              <w:listItem w:displayText="univ. mag." w:value="univ. mag."/>
              <w:listItem w:displayText="dr. vet. med." w:value="dr. vet. med."/>
              <w:listItem w:displayText="mr. sc." w:value="mr. sc."/>
            </w:dropDownList>
          </w:sdtPr>
          <w:sdtContent>
            <w:tc>
              <w:tcPr>
                <w:tcW w:w="2540" w:type="dxa"/>
                <w:gridSpan w:val="7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0801D1" w:rsidRPr="006E27FA" w:rsidRDefault="00F13516" w:rsidP="00F43D96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  <w:tc>
          <w:tcPr>
            <w:tcW w:w="7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Struka</w:t>
            </w:r>
          </w:p>
        </w:tc>
        <w:tc>
          <w:tcPr>
            <w:tcW w:w="1843" w:type="dxa"/>
            <w:gridSpan w:val="1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/>
        </w:tc>
        <w:tc>
          <w:tcPr>
            <w:tcW w:w="1701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>
            <w:r w:rsidRPr="006E27FA">
              <w:t>Stečeno zvanje</w:t>
            </w:r>
          </w:p>
        </w:tc>
        <w:tc>
          <w:tcPr>
            <w:tcW w:w="2203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766F4">
        <w:trPr>
          <w:trHeight w:val="31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C14E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u području zaštite bilja</w:t>
            </w:r>
            <w:r w:rsidRPr="006E27FA">
              <w:rPr>
                <w:b/>
                <w:sz w:val="18"/>
                <w:szCs w:val="18"/>
              </w:rPr>
              <w:t>:</w:t>
            </w:r>
          </w:p>
        </w:tc>
      </w:tr>
      <w:tr w:rsidR="00485754" w:rsidRPr="006E27FA" w:rsidTr="00E8450D">
        <w:trPr>
          <w:trHeight w:val="403"/>
          <w:jc w:val="center"/>
        </w:trPr>
        <w:tc>
          <w:tcPr>
            <w:tcW w:w="2195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Default="00485754" w:rsidP="00244034">
            <w:r w:rsidRPr="006E27FA">
              <w:t>Naziv obrazovne ustanove</w:t>
            </w:r>
            <w:r>
              <w:t xml:space="preserve"> </w:t>
            </w:r>
            <w:r w:rsidRPr="006E27FA">
              <w:t>/</w:t>
            </w:r>
            <w:r>
              <w:t xml:space="preserve"> </w:t>
            </w:r>
            <w:r w:rsidRPr="006E27FA">
              <w:t>pružatelja obrazovanja</w:t>
            </w:r>
          </w:p>
        </w:tc>
        <w:tc>
          <w:tcPr>
            <w:tcW w:w="3826" w:type="dxa"/>
            <w:gridSpan w:val="1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  <w:tc>
          <w:tcPr>
            <w:tcW w:w="85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>
            <w:r>
              <w:t>Adresa</w:t>
            </w:r>
          </w:p>
        </w:tc>
        <w:tc>
          <w:tcPr>
            <w:tcW w:w="4321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479" w:type="dxa"/>
            <w:gridSpan w:val="10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 w:rsidRPr="006E27FA">
              <w:t>Naziv obrazovnog programa/obuke/usavršavanja</w:t>
            </w:r>
          </w:p>
        </w:tc>
        <w:tc>
          <w:tcPr>
            <w:tcW w:w="5526" w:type="dxa"/>
            <w:gridSpan w:val="2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41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>
              <w:t>Trajanje u satima</w:t>
            </w:r>
          </w:p>
        </w:tc>
        <w:tc>
          <w:tcPr>
            <w:tcW w:w="177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620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Naziv </w:t>
            </w:r>
            <w:r w:rsidR="00777798" w:rsidRPr="006E27FA">
              <w:t>dodijeljene</w:t>
            </w:r>
            <w:r w:rsidRPr="006E27FA">
              <w:t xml:space="preserve"> kvalifikacije</w:t>
            </w:r>
          </w:p>
        </w:tc>
        <w:tc>
          <w:tcPr>
            <w:tcW w:w="5208" w:type="dxa"/>
            <w:gridSpan w:val="2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737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>
              <w:t>Položen ispit iz zaštite bilja</w:t>
            </w:r>
          </w:p>
        </w:tc>
        <w:tc>
          <w:tcPr>
            <w:tcW w:w="851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DA </w:t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6E77CD">
              <w:rPr>
                <w:rStyle w:val="CheckBoxChar"/>
                <w:rFonts w:cs="Times New Roman"/>
                <w:color w:val="auto"/>
              </w:rPr>
            </w:r>
            <w:r w:rsidR="006E77CD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7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NE </w:t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6E77CD">
              <w:rPr>
                <w:rStyle w:val="CheckBoxChar"/>
                <w:rFonts w:cs="Times New Roman"/>
                <w:color w:val="auto"/>
              </w:rPr>
            </w:r>
            <w:r w:rsidR="006E77CD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1D1" w:rsidRPr="008E68B4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8E68B4" w:rsidRDefault="000801D1" w:rsidP="002B6EA4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4. RADNO ISKUSTVO:</w:t>
            </w:r>
          </w:p>
        </w:tc>
      </w:tr>
      <w:tr w:rsidR="000801D1" w:rsidRPr="002E3810" w:rsidTr="00300C12">
        <w:trPr>
          <w:trHeight w:val="194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2E3810" w:rsidRDefault="000801D1" w:rsidP="007550F9">
            <w:pPr>
              <w:pStyle w:val="Heading2"/>
              <w:rPr>
                <w:b w:val="0"/>
                <w:i/>
              </w:rPr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Tip zaposlenja</w:t>
            </w:r>
          </w:p>
        </w:tc>
        <w:sdt>
          <w:sdtPr>
            <w:id w:val="-273025299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Samostalni rad" w:value="Samostalni rad"/>
              <w:listItem w:displayText="Rad kod poslodavca" w:value="Rad kod poslodavca"/>
            </w:dropDownList>
          </w:sdtPr>
          <w:sdtContent>
            <w:tc>
              <w:tcPr>
                <w:tcW w:w="4535" w:type="dxa"/>
                <w:gridSpan w:val="1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  <w:tc>
          <w:tcPr>
            <w:tcW w:w="142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Pravni oblik</w:t>
            </w:r>
          </w:p>
        </w:tc>
        <w:sdt>
          <w:sdtPr>
            <w:id w:val="1925920936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obiteljsko poljoprivredno gospodarstvo" w:value="obiteljsko poljoprivredno gospodarstvo"/>
              <w:listItem w:displayText="obrt" w:value="obrt"/>
              <w:listItem w:displayText="trgovačko društvo" w:value="trgovačko društvo"/>
              <w:listItem w:displayText="zadruga" w:value="zadruga"/>
              <w:listItem w:displayText="udruga" w:value="udruga"/>
              <w:listItem w:displayText="ustanova" w:value="ustanova"/>
            </w:dropDownList>
          </w:sdtPr>
          <w:sdtContent>
            <w:tc>
              <w:tcPr>
                <w:tcW w:w="3752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926A4C">
            <w:r>
              <w:t>Naziv poslodavca</w:t>
            </w:r>
          </w:p>
        </w:tc>
        <w:tc>
          <w:tcPr>
            <w:tcW w:w="355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95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OIB</w:t>
            </w:r>
          </w:p>
        </w:tc>
        <w:tc>
          <w:tcPr>
            <w:tcW w:w="4669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Default="000801D1" w:rsidP="002B1FFB">
            <w:r w:rsidRPr="006E27FA">
              <w:t>Adresa</w:t>
            </w:r>
          </w:p>
          <w:p w:rsidR="000801D1" w:rsidRPr="006E27FA" w:rsidRDefault="000801D1" w:rsidP="002B1FFB">
            <w:r>
              <w:t>(ulica i kućni broj)</w:t>
            </w:r>
          </w:p>
        </w:tc>
        <w:tc>
          <w:tcPr>
            <w:tcW w:w="9174" w:type="dxa"/>
            <w:gridSpan w:val="4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7550F9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83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Tip odgovornosti</w:t>
            </w:r>
          </w:p>
        </w:tc>
        <w:tc>
          <w:tcPr>
            <w:tcW w:w="4668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6E77CD" w:rsidP="00C96129">
            <w:r w:rsidRPr="006E27FA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0801D1">
              <w:t>Odgovorna osoba</w:t>
            </w:r>
          </w:p>
        </w:tc>
        <w:tc>
          <w:tcPr>
            <w:tcW w:w="4699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6E77CD" w:rsidP="00C96129"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0801D1">
              <w:t>Zaposlenik/radnik</w:t>
            </w:r>
          </w:p>
        </w:tc>
      </w:tr>
      <w:tr w:rsidR="00977F03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Radno mjesto</w:t>
            </w:r>
          </w:p>
        </w:tc>
        <w:tc>
          <w:tcPr>
            <w:tcW w:w="326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  <w:tc>
          <w:tcPr>
            <w:tcW w:w="850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Trajanje</w:t>
            </w: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Od</w:t>
            </w:r>
          </w:p>
        </w:tc>
        <w:sdt>
          <w:sdtPr>
            <w:id w:val="-1522000613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336" w:type="dxa"/>
                <w:gridSpan w:val="11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Do</w:t>
            </w:r>
          </w:p>
        </w:tc>
        <w:sdt>
          <w:sdtPr>
            <w:id w:val="-1581361210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337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12011C">
        <w:trPr>
          <w:trHeight w:val="844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Opis glavnih poslova i odgovornosti</w:t>
            </w:r>
          </w:p>
        </w:tc>
        <w:tc>
          <w:tcPr>
            <w:tcW w:w="9150" w:type="dxa"/>
            <w:gridSpan w:val="4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E8450D" w:rsidRPr="006E27FA" w:rsidTr="00300C12">
        <w:trPr>
          <w:trHeight w:val="92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E8450D" w:rsidRPr="00300C12" w:rsidRDefault="00E8450D" w:rsidP="00FD4E5F">
            <w:pPr>
              <w:rPr>
                <w:sz w:val="2"/>
              </w:rPr>
            </w:pPr>
          </w:p>
        </w:tc>
      </w:tr>
      <w:tr w:rsidR="00D12E1F" w:rsidRPr="008E68B4" w:rsidTr="00500529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D12E1F" w:rsidRPr="008E68B4" w:rsidRDefault="006C1BF0" w:rsidP="00FA3D90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:rsidTr="00E8450D">
        <w:trPr>
          <w:trHeight w:val="403"/>
          <w:jc w:val="center"/>
        </w:trPr>
        <w:tc>
          <w:tcPr>
            <w:tcW w:w="9006" w:type="dxa"/>
            <w:gridSpan w:val="4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DA </w:t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6E77CD">
              <w:rPr>
                <w:rStyle w:val="CheckBoxChar"/>
                <w:rFonts w:cs="Times New Roman"/>
                <w:color w:val="auto"/>
              </w:rPr>
            </w:r>
            <w:r w:rsidR="006E77CD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NE </w:t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6E77CD">
              <w:rPr>
                <w:rStyle w:val="CheckBoxChar"/>
                <w:rFonts w:cs="Times New Roman"/>
                <w:color w:val="auto"/>
              </w:rPr>
            </w:r>
            <w:r w:rsidR="006E77CD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6E77CD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  <w:tc>
          <w:tcPr>
            <w:tcW w:w="185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Datum</w:t>
            </w:r>
          </w:p>
        </w:tc>
        <w:sdt>
          <w:sdtPr>
            <w:id w:val="-433433496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DE7B39" w:rsidRPr="006E27FA" w:rsidRDefault="00DE7B39" w:rsidP="00FA3D90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6D1C84" w:rsidRPr="006E27FA" w:rsidTr="00300C12">
        <w:trPr>
          <w:trHeight w:val="35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1C84" w:rsidRPr="00300C12" w:rsidRDefault="006D1C84" w:rsidP="00FA3D90">
            <w:pPr>
              <w:rPr>
                <w:sz w:val="2"/>
              </w:rPr>
            </w:pPr>
          </w:p>
        </w:tc>
      </w:tr>
      <w:tr w:rsidR="00AB6FB6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:rsidTr="00E766F4">
        <w:trPr>
          <w:trHeight w:val="491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287" w:rsidRPr="00D27287" w:rsidRDefault="00D27287" w:rsidP="00D27287">
            <w:r w:rsidRPr="00D27287">
              <w:t>1. Presliku svjedodžbe/diplome o stečenom obrazovanju</w:t>
            </w:r>
            <w:r w:rsidR="00DC6D4D">
              <w:t xml:space="preserve"> ili drugog odgovarajućeg dokumenta</w:t>
            </w:r>
          </w:p>
          <w:p w:rsidR="00D12E1F" w:rsidRDefault="00D27287" w:rsidP="00D27287">
            <w:r w:rsidRPr="00D27287">
              <w:t>2. Presliku potvrde/uvjerenja ili drugog dokumenta kojim se dokazuje da je kandidat odslušao modul iz zaštite bilja i/ili da ima položen ispit iz zaštite bilja</w:t>
            </w:r>
          </w:p>
        </w:tc>
      </w:tr>
    </w:tbl>
    <w:p w:rsidR="00974F2F" w:rsidRDefault="00974F2F" w:rsidP="00F43D96">
      <w:pPr>
        <w:pStyle w:val="Heading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1D" w:rsidRDefault="00AE001D" w:rsidP="005A54AB">
      <w:r>
        <w:separator/>
      </w:r>
    </w:p>
  </w:endnote>
  <w:endnote w:type="continuationSeparator" w:id="0">
    <w:p w:rsidR="00AE001D" w:rsidRDefault="00AE001D" w:rsidP="005A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56918"/>
      <w:docPartObj>
        <w:docPartGallery w:val="Page Numbers (Bottom of Page)"/>
        <w:docPartUnique/>
      </w:docPartObj>
    </w:sdtPr>
    <w:sdtContent>
      <w:sdt>
        <w:sdtPr>
          <w:id w:val="-925184892"/>
          <w:docPartObj>
            <w:docPartGallery w:val="Page Numbers (Top of Page)"/>
            <w:docPartUnique/>
          </w:docPartObj>
        </w:sdtPr>
        <w:sdtContent>
          <w:p w:rsidR="000D30FF" w:rsidRDefault="000D30FF">
            <w:pPr>
              <w:pStyle w:val="Footer"/>
              <w:jc w:val="right"/>
            </w:pPr>
            <w:r>
              <w:t xml:space="preserve">Stranica </w:t>
            </w:r>
            <w:r w:rsidR="006E77C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E77CD">
              <w:rPr>
                <w:b/>
                <w:bCs/>
                <w:sz w:val="24"/>
                <w:szCs w:val="24"/>
              </w:rPr>
              <w:fldChar w:fldCharType="separate"/>
            </w:r>
            <w:r w:rsidR="00315108">
              <w:rPr>
                <w:b/>
                <w:bCs/>
                <w:noProof/>
              </w:rPr>
              <w:t>1</w:t>
            </w:r>
            <w:r w:rsidR="006E77C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6E77C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E77CD">
              <w:rPr>
                <w:b/>
                <w:bCs/>
                <w:sz w:val="24"/>
                <w:szCs w:val="24"/>
              </w:rPr>
              <w:fldChar w:fldCharType="separate"/>
            </w:r>
            <w:r w:rsidR="00315108">
              <w:rPr>
                <w:b/>
                <w:bCs/>
                <w:noProof/>
              </w:rPr>
              <w:t>2</w:t>
            </w:r>
            <w:r w:rsidR="006E77C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1D" w:rsidRDefault="00AE001D" w:rsidP="005A54AB">
      <w:r>
        <w:separator/>
      </w:r>
    </w:p>
  </w:footnote>
  <w:footnote w:type="continuationSeparator" w:id="0">
    <w:p w:rsidR="00AE001D" w:rsidRDefault="00AE001D" w:rsidP="005A5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>
      <w:rPr>
        <w:noProof/>
        <w:lang w:val="hr-HR" w:eastAsia="hr-HR"/>
      </w:rPr>
      <w:drawing>
        <wp:inline distT="0" distB="0" distL="0" distR="0">
          <wp:extent cx="314325" cy="438150"/>
          <wp:effectExtent l="0" t="0" r="9525" b="0"/>
          <wp:docPr id="1" name="Slika 1" descr="C:\Documents and Settings\vlado.novakovic\My Documents\My Pictures\logo-no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vlado.novakovic\My Documents\My Pictures\logo-nov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3863FB">
      <w:rPr>
        <w:rStyle w:val="SubtitleChar"/>
        <w:sz w:val="18"/>
        <w:szCs w:val="18"/>
      </w:rPr>
      <w:t>MINISTARSTVO</w:t>
    </w:r>
    <w:proofErr w:type="spellEnd"/>
    <w:r w:rsidRPr="003863FB">
      <w:rPr>
        <w:rStyle w:val="SubtitleChar"/>
        <w:sz w:val="18"/>
        <w:szCs w:val="18"/>
      </w:rPr>
      <w:t xml:space="preserve"> POLJOPRIVRE</w:t>
    </w:r>
    <w:r>
      <w:rPr>
        <w:rStyle w:val="SubtitleChar"/>
        <w:sz w:val="18"/>
        <w:szCs w:val="18"/>
      </w:rPr>
      <w:t>DE</w:t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proofErr w:type="spellStart"/>
    <w:r>
      <w:rPr>
        <w:rStyle w:val="SubtitleChar"/>
        <w:sz w:val="18"/>
        <w:szCs w:val="18"/>
      </w:rPr>
      <w:t>OOUP-VER</w:t>
    </w:r>
    <w:proofErr w:type="spellEnd"/>
    <w:r>
      <w:rPr>
        <w:rStyle w:val="SubtitleChar"/>
        <w:sz w:val="18"/>
        <w:szCs w:val="18"/>
      </w:rPr>
      <w:t xml:space="preserve">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300C12"/>
    <w:rsid w:val="00312B35"/>
    <w:rsid w:val="00315108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7B10"/>
    <w:rsid w:val="006104B1"/>
    <w:rsid w:val="006123F6"/>
    <w:rsid w:val="00612608"/>
    <w:rsid w:val="00616D24"/>
    <w:rsid w:val="00617F5F"/>
    <w:rsid w:val="00620320"/>
    <w:rsid w:val="00621BB3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7287"/>
    <w:rsid w:val="006C1BF0"/>
    <w:rsid w:val="006C37EB"/>
    <w:rsid w:val="006D0B4A"/>
    <w:rsid w:val="006D16B0"/>
    <w:rsid w:val="006D1C84"/>
    <w:rsid w:val="006D6826"/>
    <w:rsid w:val="006E06EB"/>
    <w:rsid w:val="006E0E33"/>
    <w:rsid w:val="006E175D"/>
    <w:rsid w:val="006E27FA"/>
    <w:rsid w:val="006E4887"/>
    <w:rsid w:val="006E57FA"/>
    <w:rsid w:val="006E77CD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4CFD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058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5CBE"/>
    <w:rsid w:val="00AA1EF8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01D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4776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629"/>
    <w:rsid w:val="00C20E12"/>
    <w:rsid w:val="00C215C1"/>
    <w:rsid w:val="00C2183D"/>
    <w:rsid w:val="00C250A3"/>
    <w:rsid w:val="00C270CA"/>
    <w:rsid w:val="00C27352"/>
    <w:rsid w:val="00C30838"/>
    <w:rsid w:val="00C321E7"/>
    <w:rsid w:val="00C4729B"/>
    <w:rsid w:val="00C47F72"/>
    <w:rsid w:val="00C50537"/>
    <w:rsid w:val="00C52589"/>
    <w:rsid w:val="00C525D3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7287"/>
    <w:rsid w:val="00D31319"/>
    <w:rsid w:val="00D31D61"/>
    <w:rsid w:val="00D333AD"/>
    <w:rsid w:val="00D33D41"/>
    <w:rsid w:val="00D37426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F3B"/>
    <w:rsid w:val="00F638D4"/>
    <w:rsid w:val="00F64996"/>
    <w:rsid w:val="00F67342"/>
    <w:rsid w:val="00F70FAE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rsid w:val="007C7058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C7058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7C7058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7058"/>
  </w:style>
  <w:style w:type="paragraph" w:customStyle="1" w:styleId="Italics">
    <w:name w:val="Italics"/>
    <w:basedOn w:val="Normal"/>
    <w:rsid w:val="007C7058"/>
    <w:rPr>
      <w:i/>
      <w:lang w:eastAsia="hr-HR" w:bidi="hr-HR"/>
    </w:rPr>
  </w:style>
  <w:style w:type="paragraph" w:customStyle="1" w:styleId="Disclaimer">
    <w:name w:val="Disclaimer"/>
    <w:basedOn w:val="Normal"/>
    <w:rsid w:val="007C7058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sid w:val="007C7058"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sid w:val="007C7058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CFBB1369B14EC985ABBD77A8D74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A1104E-F945-4FAD-A6F2-5D3EC8B1D976}"/>
      </w:docPartPr>
      <w:docPartBody>
        <w:p w:rsidR="001F7BC1" w:rsidRDefault="002A72A8" w:rsidP="002A72A8">
          <w:pPr>
            <w:pStyle w:val="D0CFBB1369B14EC985ABBD77A8D7437C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6CFAE85AF59748DFB17C44DDAFE887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86B9F-46AB-42A2-BAD4-A25273B6B676}"/>
      </w:docPartPr>
      <w:docPartBody>
        <w:p w:rsidR="001F7BC1" w:rsidRDefault="002A72A8" w:rsidP="002A72A8">
          <w:pPr>
            <w:pStyle w:val="6CFAE85AF59748DFB17C44DDAFE887C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DefaultPlaceholder_10820651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8105C0-2704-4962-A09F-20C29B2172F8}"/>
      </w:docPartPr>
      <w:docPartBody>
        <w:p w:rsidR="001F7BC1" w:rsidRDefault="002A72A8"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2310859753E440A18E7BC0EA9F31B1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05817-0ABD-4503-9745-A41D4F931E17}"/>
      </w:docPartPr>
      <w:docPartBody>
        <w:p w:rsidR="001F7BC1" w:rsidRDefault="002A72A8" w:rsidP="002A72A8">
          <w:pPr>
            <w:pStyle w:val="2310859753E440A18E7BC0EA9F31B125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53B52474A7EC4D57A8F038EB4EE6FD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E7195-0E2A-40CF-B2FE-9BB7002E45E6}"/>
      </w:docPartPr>
      <w:docPartBody>
        <w:p w:rsidR="001F7BC1" w:rsidRDefault="002A72A8" w:rsidP="002A72A8">
          <w:pPr>
            <w:pStyle w:val="53B52474A7EC4D57A8F038EB4EE6FD56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2075AAEB41A64CDD956580CC99EC6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DE9429-C6F2-41D8-B065-73AA0E4C5F25}"/>
      </w:docPartPr>
      <w:docPartBody>
        <w:p w:rsidR="002D1336" w:rsidRDefault="00F736F0" w:rsidP="00F736F0">
          <w:pPr>
            <w:pStyle w:val="2075AAEB41A64CDD956580CC99EC6D0F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93DA599DED3743BBA08349043AFC2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727242-988C-412B-A4E4-D2AB36B9F9BC}"/>
      </w:docPartPr>
      <w:docPartBody>
        <w:p w:rsidR="002D1336" w:rsidRDefault="00F736F0" w:rsidP="00F736F0">
          <w:pPr>
            <w:pStyle w:val="93DA599DED3743BBA08349043AFC22E2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applyBreakingRules/>
    <w:useFELayout/>
  </w:compat>
  <w:rsids>
    <w:rsidRoot w:val="00C6742C"/>
    <w:rsid w:val="00006EEB"/>
    <w:rsid w:val="00017BEB"/>
    <w:rsid w:val="00037ABA"/>
    <w:rsid w:val="00050CE2"/>
    <w:rsid w:val="00067BE2"/>
    <w:rsid w:val="00084D63"/>
    <w:rsid w:val="000B389A"/>
    <w:rsid w:val="000C5117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A53CE"/>
    <w:rsid w:val="002A72A8"/>
    <w:rsid w:val="002B089D"/>
    <w:rsid w:val="002D1336"/>
    <w:rsid w:val="002D7877"/>
    <w:rsid w:val="00316E7A"/>
    <w:rsid w:val="00324BF9"/>
    <w:rsid w:val="00327DDE"/>
    <w:rsid w:val="00337F53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B019AB"/>
    <w:rsid w:val="00B413BC"/>
    <w:rsid w:val="00B872D0"/>
    <w:rsid w:val="00BA1D55"/>
    <w:rsid w:val="00BB1875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C4BC7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DE83-A3BC-47CE-8D8D-F7EC265E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Agronomsko</cp:lastModifiedBy>
  <cp:revision>2</cp:revision>
  <cp:lastPrinted>2014-11-24T08:15:00Z</cp:lastPrinted>
  <dcterms:created xsi:type="dcterms:W3CDTF">2020-03-06T12:34:00Z</dcterms:created>
  <dcterms:modified xsi:type="dcterms:W3CDTF">2020-03-06T12:34:00Z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